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31623" w:rsidRPr="00D43B78" w:rsidTr="001A5AEC">
        <w:trPr>
          <w:cantSplit/>
          <w:trHeight w:hRule="exact" w:val="4800"/>
          <w:jc w:val="center"/>
        </w:trPr>
        <w:tc>
          <w:tcPr>
            <w:tcW w:w="5760" w:type="dxa"/>
            <w:shd w:val="clear" w:color="auto" w:fill="FFFFFF"/>
          </w:tcPr>
          <w:p w:rsidR="00931623" w:rsidRPr="00D43B78" w:rsidRDefault="002F5BB0" w:rsidP="00924A34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8DB0C0E" wp14:editId="766A4B1A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1743075</wp:posOffset>
                  </wp:positionV>
                  <wp:extent cx="1523577" cy="1123950"/>
                  <wp:effectExtent l="0" t="0" r="63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rate He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577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0F9598" wp14:editId="7DEAC9D9">
                      <wp:simplePos x="0" y="0"/>
                      <wp:positionH relativeFrom="page">
                        <wp:posOffset>959485</wp:posOffset>
                      </wp:positionH>
                      <wp:positionV relativeFrom="page">
                        <wp:posOffset>1435735</wp:posOffset>
                      </wp:positionV>
                      <wp:extent cx="1961515" cy="668655"/>
                      <wp:effectExtent l="0" t="0" r="3175" b="635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alias w:val="Student Name"/>
                                    <w:tag w:val="Student Name"/>
                                    <w:id w:val="631673620"/>
                                    <w:placeholder>
                                      <w:docPart w:val="F3AE176E2C9E4AD49487E20B301F1F59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4B7B8A" w:themeColor="accent1" w:themeShade="BF"/>
                                    </w:rPr>
                                  </w:sdtEndPr>
                                  <w:sdtContent>
                                    <w:p w:rsidR="00A26CD8" w:rsidRPr="00022A47" w:rsidRDefault="00022A47" w:rsidP="00022A47">
                                      <w:pPr>
                                        <w:pStyle w:val="Heading2"/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Student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631673622"/>
                                    <w:placeholder>
                                      <w:docPart w:val="4AAF0ABCB69149A7BE3FE24C2D13D78D"/>
                                    </w:placeholder>
                                  </w:sdtPr>
                                  <w:sdtEndPr/>
                                  <w:sdtContent>
                                    <w:p w:rsidR="00A26CD8" w:rsidRP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Building Assigned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631673627"/>
                                    <w:placeholder>
                                      <w:docPart w:val="D73A9BF20B6146D5910071BF5C341AD7"/>
                                    </w:placeholder>
                                  </w:sdtPr>
                                  <w:sdtEndPr/>
                                  <w:sdtContent>
                                    <w:p w:rsidR="00931623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Room #</w:t>
                                      </w:r>
                                    </w:p>
                                  </w:sdtContent>
                                </w:sdt>
                                <w:p w:rsidR="00022A47" w:rsidRPr="00022A47" w:rsidRDefault="00022A47" w:rsidP="00022A47">
                                  <w:r>
                                    <w:t>Cell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F9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75.55pt;margin-top:113.05pt;width:154.45pt;height:52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QbsgIAALo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alias w:val="Student Name"/>
                              <w:tag w:val="Student Name"/>
                              <w:id w:val="631673620"/>
                              <w:placeholder>
                                <w:docPart w:val="F3AE176E2C9E4AD49487E20B301F1F59"/>
                              </w:placeholder>
                            </w:sdtPr>
                            <w:sdtEndPr>
                              <w:rPr>
                                <w:rFonts w:cs="Times New Roman"/>
                                <w:color w:val="4B7B8A" w:themeColor="accent1" w:themeShade="BF"/>
                              </w:rPr>
                            </w:sdtEndPr>
                            <w:sdtContent>
                              <w:p w:rsidR="00A26CD8" w:rsidRPr="00022A47" w:rsidRDefault="00022A47" w:rsidP="00022A47">
                                <w:pPr>
                                  <w:pStyle w:val="Heading2"/>
                                  <w:rPr>
                                    <w:rFonts w:cs="Microsoft Sans Serif"/>
                                    <w:color w:val="627E9C"/>
                                  </w:rPr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Student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631673622"/>
                              <w:placeholder>
                                <w:docPart w:val="4AAF0ABCB69149A7BE3FE24C2D13D78D"/>
                              </w:placeholder>
                            </w:sdtPr>
                            <w:sdtEndPr/>
                            <w:sdtContent>
                              <w:p w:rsidR="00A26CD8" w:rsidRP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Building Assigned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631673627"/>
                              <w:placeholder>
                                <w:docPart w:val="D73A9BF20B6146D5910071BF5C341AD7"/>
                              </w:placeholder>
                            </w:sdtPr>
                            <w:sdtEndPr/>
                            <w:sdtContent>
                              <w:p w:rsidR="00931623" w:rsidRDefault="00022A47" w:rsidP="00022A47">
                                <w:pPr>
                                  <w:pStyle w:val="Heading1"/>
                                </w:pPr>
                                <w:r>
                                  <w:t>Room #</w:t>
                                </w:r>
                              </w:p>
                            </w:sdtContent>
                          </w:sdt>
                          <w:p w:rsidR="00022A47" w:rsidRPr="00022A47" w:rsidRDefault="00022A47" w:rsidP="00022A47">
                            <w:r>
                              <w:t>Cell #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4E7DBF" wp14:editId="653AE239">
                      <wp:simplePos x="0" y="0"/>
                      <wp:positionH relativeFrom="page">
                        <wp:posOffset>230505</wp:posOffset>
                      </wp:positionH>
                      <wp:positionV relativeFrom="page">
                        <wp:posOffset>438150</wp:posOffset>
                      </wp:positionV>
                      <wp:extent cx="1459230" cy="447675"/>
                      <wp:effectExtent l="1905" t="0" r="0" b="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1279919297"/>
                                    <w:placeholder>
                                      <w:docPart w:val="0F04859B4A2C4B3D9E44FED911B10685"/>
                                    </w:placeholder>
                                  </w:sdtPr>
                                  <w:sdtEndPr/>
                                  <w:sdtContent>
                                    <w:p w:rsidR="00A26CD8" w:rsidRPr="000041C0" w:rsidRDefault="00022A47" w:rsidP="00A26CD8">
                                      <w:r>
                                        <w:t>Parent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1172486304"/>
                                    <w:placeholder>
                                      <w:docPart w:val="1ADC42A1DE5A476A88D1AAC1B6EA8C58"/>
                                    </w:placeholder>
                                  </w:sdtPr>
                                  <w:sdtEndPr/>
                                  <w:sdtContent>
                                    <w:p w:rsidR="00A26CD8" w:rsidRPr="000041C0" w:rsidRDefault="00022A47" w:rsidP="00A26CD8">
                                      <w:r>
                                        <w:t>Cell #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893468513"/>
                                    <w:placeholder>
                                      <w:docPart w:val="05C6FD1D0A1140EB9D137E245DDBBD60"/>
                                    </w:placeholder>
                                  </w:sdtPr>
                                  <w:sdtEndPr/>
                                  <w:sdtContent>
                                    <w:p w:rsidR="003101B8" w:rsidRPr="00A26CD8" w:rsidRDefault="00022A47" w:rsidP="00A26CD8">
                                      <w:r>
                                        <w:t>Vehicle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7DBF" id="Text Box 3" o:spid="_x0000_s1027" type="#_x0000_t202" style="position:absolute;margin-left:18.15pt;margin-top:34.5pt;width:114.9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Kstg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" filled="f" stroked="f">
                      <v:textbox style="mso-fit-shape-to-text:t">
                        <w:txbxContent>
                          <w:sdt>
                            <w:sdtPr>
                              <w:id w:val="1279919297"/>
                              <w:placeholder>
                                <w:docPart w:val="0F04859B4A2C4B3D9E44FED911B10685"/>
                              </w:placeholder>
                            </w:sdtPr>
                            <w:sdtEndPr/>
                            <w:sdtContent>
                              <w:p w:rsidR="00A26CD8" w:rsidRPr="000041C0" w:rsidRDefault="00022A47" w:rsidP="00A26CD8">
                                <w:r>
                                  <w:t>Parent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-1172486304"/>
                              <w:placeholder>
                                <w:docPart w:val="1ADC42A1DE5A476A88D1AAC1B6EA8C58"/>
                              </w:placeholder>
                            </w:sdtPr>
                            <w:sdtEndPr/>
                            <w:sdtContent>
                              <w:p w:rsidR="00A26CD8" w:rsidRPr="000041C0" w:rsidRDefault="00022A47" w:rsidP="00A26CD8">
                                <w:r>
                                  <w:t>Cell #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1893468513"/>
                              <w:placeholder>
                                <w:docPart w:val="05C6FD1D0A1140EB9D137E245DDBBD60"/>
                              </w:placeholder>
                            </w:sdtPr>
                            <w:sdtEndPr/>
                            <w:sdtContent>
                              <w:p w:rsidR="003101B8" w:rsidRPr="00A26CD8" w:rsidRDefault="00022A47" w:rsidP="00A26CD8">
                                <w:r>
                                  <w:t>Vehicle Information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059CBF" wp14:editId="355AFE6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142875</wp:posOffset>
                      </wp:positionV>
                      <wp:extent cx="3314700" cy="2762250"/>
                      <wp:effectExtent l="19050" t="19050" r="19050" b="19050"/>
                      <wp:wrapNone/>
                      <wp:docPr id="1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38A5" id="Rectangle 55" o:spid="_x0000_s1026" style="position:absolute;margin-left:12pt;margin-top:11.25pt;width:261pt;height:2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" filled="f" strokecolor="#4b7b8a [2404]" strokeweight="2.5pt">
                      <v:stroke linestyle="thick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931623" w:rsidRPr="00D43B78" w:rsidRDefault="00931623" w:rsidP="00360145"/>
        </w:tc>
        <w:tc>
          <w:tcPr>
            <w:tcW w:w="5760" w:type="dxa"/>
            <w:shd w:val="clear" w:color="auto" w:fill="FFFFFF"/>
          </w:tcPr>
          <w:p w:rsidR="00931623" w:rsidRPr="00D43B78" w:rsidRDefault="002F5BB0" w:rsidP="00360145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1739265</wp:posOffset>
                  </wp:positionV>
                  <wp:extent cx="1466850" cy="1137285"/>
                  <wp:effectExtent l="0" t="0" r="0" b="5715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8DE1C2" wp14:editId="321AA8F1">
                      <wp:simplePos x="0" y="0"/>
                      <wp:positionH relativeFrom="page">
                        <wp:posOffset>883285</wp:posOffset>
                      </wp:positionH>
                      <wp:positionV relativeFrom="page">
                        <wp:posOffset>1435735</wp:posOffset>
                      </wp:positionV>
                      <wp:extent cx="1961515" cy="668655"/>
                      <wp:effectExtent l="0" t="0" r="3175" b="635"/>
                      <wp:wrapNone/>
                      <wp:docPr id="1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alias w:val="Student Name"/>
                                    <w:tag w:val="Student Name"/>
                                    <w:id w:val="1963759921"/>
                                    <w:placeholder>
                                      <w:docPart w:val="4D99EC0509FB4DEDA453AAF970B99D39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4B7B8A" w:themeColor="accent1" w:themeShade="BF"/>
                                    </w:rPr>
                                  </w:sdtEnd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2"/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Student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209061639"/>
                                    <w:placeholder>
                                      <w:docPart w:val="F49302F42E4F42DD9D54617F04CB6921"/>
                                    </w:placeholder>
                                  </w:sdt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Building Assigned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437942826"/>
                                    <w:placeholder>
                                      <w:docPart w:val="D80C9877BAA146468711BFDA285893AC"/>
                                    </w:placeholder>
                                  </w:sdtPr>
                                  <w:sdtContent>
                                    <w:p w:rsid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Room #</w:t>
                                      </w:r>
                                    </w:p>
                                  </w:sdtContent>
                                </w:sdt>
                                <w:p w:rsidR="00022A47" w:rsidRPr="00022A47" w:rsidRDefault="00022A47" w:rsidP="00022A47">
                                  <w:r>
                                    <w:t>Cell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DE1C2" id="Text Box 62" o:spid="_x0000_s1028" type="#_x0000_t202" style="position:absolute;margin-left:69.55pt;margin-top:113.05pt;width:154.45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alias w:val="Student Name"/>
                              <w:tag w:val="Student Name"/>
                              <w:id w:val="1963759921"/>
                              <w:placeholder>
                                <w:docPart w:val="4D99EC0509FB4DEDA453AAF970B99D39"/>
                              </w:placeholder>
                            </w:sdtPr>
                            <w:sdtEndPr>
                              <w:rPr>
                                <w:rFonts w:cs="Times New Roman"/>
                                <w:color w:val="4B7B8A" w:themeColor="accent1" w:themeShade="BF"/>
                              </w:rPr>
                            </w:sdtEndPr>
                            <w:sdtContent>
                              <w:p w:rsidR="00022A47" w:rsidRPr="00022A47" w:rsidRDefault="00022A47" w:rsidP="00022A47">
                                <w:pPr>
                                  <w:pStyle w:val="Heading2"/>
                                  <w:rPr>
                                    <w:rFonts w:cs="Microsoft Sans Serif"/>
                                    <w:color w:val="627E9C"/>
                                  </w:rPr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Student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1209061639"/>
                              <w:placeholder>
                                <w:docPart w:val="F49302F42E4F42DD9D54617F04CB6921"/>
                              </w:placeholder>
                            </w:sdtPr>
                            <w:sdtContent>
                              <w:p w:rsidR="00022A47" w:rsidRP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Building Assigned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1437942826"/>
                              <w:placeholder>
                                <w:docPart w:val="D80C9877BAA146468711BFDA285893AC"/>
                              </w:placeholder>
                            </w:sdtPr>
                            <w:sdtContent>
                              <w:p w:rsid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Room #</w:t>
                                </w:r>
                              </w:p>
                            </w:sdtContent>
                          </w:sdt>
                          <w:p w:rsidR="00022A47" w:rsidRPr="00022A47" w:rsidRDefault="00022A47" w:rsidP="00022A47">
                            <w:r>
                              <w:t>Cell #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FFABF" wp14:editId="1CD33905">
                      <wp:simplePos x="0" y="0"/>
                      <wp:positionH relativeFrom="page">
                        <wp:posOffset>287655</wp:posOffset>
                      </wp:positionH>
                      <wp:positionV relativeFrom="page">
                        <wp:posOffset>381000</wp:posOffset>
                      </wp:positionV>
                      <wp:extent cx="1459230" cy="447675"/>
                      <wp:effectExtent l="1905" t="0" r="0" b="0"/>
                      <wp:wrapNone/>
                      <wp:docPr id="1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851380725"/>
                                    <w:placeholder>
                                      <w:docPart w:val="791C5A8C660943EA9790A32AF12A8D9C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Parent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154113073"/>
                                    <w:placeholder>
                                      <w:docPart w:val="9BE97C980E4E4C0484AF23C1CCDA463A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Cell #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994407291"/>
                                    <w:placeholder>
                                      <w:docPart w:val="1D3BDC38DC004A6385FB316D60A1ECC2"/>
                                    </w:placeholder>
                                  </w:sdtPr>
                                  <w:sdtContent>
                                    <w:p w:rsidR="00022A47" w:rsidRPr="00A26CD8" w:rsidRDefault="00022A47" w:rsidP="00022A47">
                                      <w:r>
                                        <w:t>Vehicle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FFABF" id="Text Box 61" o:spid="_x0000_s1029" type="#_x0000_t202" style="position:absolute;margin-left:22.65pt;margin-top:30pt;width:114.9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az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" filled="f" stroked="f">
                      <v:textbox style="mso-fit-shape-to-text:t">
                        <w:txbxContent>
                          <w:sdt>
                            <w:sdtPr>
                              <w:id w:val="851380725"/>
                              <w:placeholder>
                                <w:docPart w:val="791C5A8C660943EA9790A32AF12A8D9C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Parent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1154113073"/>
                              <w:placeholder>
                                <w:docPart w:val="9BE97C980E4E4C0484AF23C1CCDA463A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Cell #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-994407291"/>
                              <w:placeholder>
                                <w:docPart w:val="1D3BDC38DC004A6385FB316D60A1ECC2"/>
                              </w:placeholder>
                            </w:sdtPr>
                            <w:sdtContent>
                              <w:p w:rsidR="00022A47" w:rsidRPr="00A26CD8" w:rsidRDefault="00022A47" w:rsidP="00022A47">
                                <w:r>
                                  <w:t>Vehicle Information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F412A" wp14:editId="0BB3EBF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142875</wp:posOffset>
                      </wp:positionV>
                      <wp:extent cx="3314700" cy="2762250"/>
                      <wp:effectExtent l="19050" t="19050" r="19050" b="19050"/>
                      <wp:wrapNone/>
                      <wp:docPr id="1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03B8" id="Rectangle 56" o:spid="_x0000_s1026" style="position:absolute;margin-left:12.75pt;margin-top:11.25pt;width:261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" filled="f" strokecolor="#4b7b8a [2404]" strokeweight="2.5pt">
                      <v:stroke linestyle="thickThin"/>
                    </v:rect>
                  </w:pict>
                </mc:Fallback>
              </mc:AlternateContent>
            </w:r>
          </w:p>
        </w:tc>
      </w:tr>
      <w:tr w:rsidR="00931623" w:rsidRPr="00D43B78" w:rsidTr="001A5AEC">
        <w:trPr>
          <w:cantSplit/>
          <w:trHeight w:hRule="exact" w:val="4800"/>
          <w:jc w:val="center"/>
        </w:trPr>
        <w:tc>
          <w:tcPr>
            <w:tcW w:w="5760" w:type="dxa"/>
            <w:shd w:val="clear" w:color="auto" w:fill="FFFFFF"/>
          </w:tcPr>
          <w:p w:rsidR="00931623" w:rsidRPr="00BE4E9C" w:rsidRDefault="002F5BB0" w:rsidP="00360145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E0183C9" wp14:editId="6B297C13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1733550</wp:posOffset>
                  </wp:positionV>
                  <wp:extent cx="1466850" cy="1137285"/>
                  <wp:effectExtent l="0" t="0" r="0" b="5715"/>
                  <wp:wrapNone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89DEBD" wp14:editId="1132B9A0">
                      <wp:simplePos x="0" y="0"/>
                      <wp:positionH relativeFrom="page">
                        <wp:posOffset>230505</wp:posOffset>
                      </wp:positionH>
                      <wp:positionV relativeFrom="page">
                        <wp:posOffset>342900</wp:posOffset>
                      </wp:positionV>
                      <wp:extent cx="1459230" cy="447675"/>
                      <wp:effectExtent l="1905" t="0" r="0" b="0"/>
                      <wp:wrapNone/>
                      <wp:docPr id="1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-375785746"/>
                                    <w:placeholder>
                                      <w:docPart w:val="41970BC18DE24912AEF0238678F2867E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Parent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2119282087"/>
                                    <w:placeholder>
                                      <w:docPart w:val="250FA3D9EBE444E482F169B8290BC7DB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Cell #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2076733636"/>
                                    <w:placeholder>
                                      <w:docPart w:val="432491A0E5B54292957C74CC39CD8C8F"/>
                                    </w:placeholder>
                                  </w:sdtPr>
                                  <w:sdtContent>
                                    <w:p w:rsidR="00022A47" w:rsidRPr="00A26CD8" w:rsidRDefault="00022A47" w:rsidP="00022A47">
                                      <w:r>
                                        <w:t>Vehicle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9DEBD" id="Text Box 67" o:spid="_x0000_s1030" type="#_x0000_t202" style="position:absolute;margin-left:18.15pt;margin-top:27pt;width:114.9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uAtwIAAMI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" filled="f" stroked="f">
                      <v:textbox style="mso-fit-shape-to-text:t">
                        <w:txbxContent>
                          <w:sdt>
                            <w:sdtPr>
                              <w:id w:val="-375785746"/>
                              <w:placeholder>
                                <w:docPart w:val="41970BC18DE24912AEF0238678F2867E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Parent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-2119282087"/>
                              <w:placeholder>
                                <w:docPart w:val="250FA3D9EBE444E482F169B8290BC7DB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Cell #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-2076733636"/>
                              <w:placeholder>
                                <w:docPart w:val="432491A0E5B54292957C74CC39CD8C8F"/>
                              </w:placeholder>
                            </w:sdtPr>
                            <w:sdtContent>
                              <w:p w:rsidR="00022A47" w:rsidRPr="00A26CD8" w:rsidRDefault="00022A47" w:rsidP="00022A47">
                                <w:r>
                                  <w:t>Vehicle Information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07F51B" wp14:editId="6652FFAC">
                      <wp:simplePos x="0" y="0"/>
                      <wp:positionH relativeFrom="page">
                        <wp:posOffset>788035</wp:posOffset>
                      </wp:positionH>
                      <wp:positionV relativeFrom="page">
                        <wp:posOffset>1676400</wp:posOffset>
                      </wp:positionV>
                      <wp:extent cx="1961515" cy="668655"/>
                      <wp:effectExtent l="0" t="0" r="3175" b="0"/>
                      <wp:wrapNone/>
                      <wp:docPr id="1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alias w:val="Student Name"/>
                                    <w:tag w:val="Student Name"/>
                                    <w:id w:val="1191800947"/>
                                    <w:placeholder>
                                      <w:docPart w:val="77D58C58CD464B88962E59F10A34850D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4B7B8A" w:themeColor="accent1" w:themeShade="BF"/>
                                    </w:rPr>
                                  </w:sdtEnd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2"/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Student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975653083"/>
                                    <w:placeholder>
                                      <w:docPart w:val="3454FF558CCF486C8F001AC56F050A73"/>
                                    </w:placeholder>
                                  </w:sdt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Building Assigned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163123237"/>
                                    <w:placeholder>
                                      <w:docPart w:val="58A5E0A5C9D64040B4CAD99B37D38004"/>
                                    </w:placeholder>
                                  </w:sdtPr>
                                  <w:sdtContent>
                                    <w:p w:rsid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Room #</w:t>
                                      </w:r>
                                    </w:p>
                                  </w:sdtContent>
                                </w:sdt>
                                <w:p w:rsidR="00022A47" w:rsidRPr="00022A47" w:rsidRDefault="00022A47" w:rsidP="00022A47">
                                  <w:r>
                                    <w:t>Cell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F51B" id="Text Box 63" o:spid="_x0000_s1031" type="#_x0000_t202" style="position:absolute;margin-left:62.05pt;margin-top:132pt;width:154.45pt;height:52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sF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alias w:val="Student Name"/>
                              <w:tag w:val="Student Name"/>
                              <w:id w:val="1191800947"/>
                              <w:placeholder>
                                <w:docPart w:val="77D58C58CD464B88962E59F10A34850D"/>
                              </w:placeholder>
                            </w:sdtPr>
                            <w:sdtEndPr>
                              <w:rPr>
                                <w:rFonts w:cs="Times New Roman"/>
                                <w:color w:val="4B7B8A" w:themeColor="accent1" w:themeShade="BF"/>
                              </w:rPr>
                            </w:sdtEndPr>
                            <w:sdtContent>
                              <w:p w:rsidR="00022A47" w:rsidRPr="00022A47" w:rsidRDefault="00022A47" w:rsidP="00022A47">
                                <w:pPr>
                                  <w:pStyle w:val="Heading2"/>
                                  <w:rPr>
                                    <w:rFonts w:cs="Microsoft Sans Serif"/>
                                    <w:color w:val="627E9C"/>
                                  </w:rPr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Student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975653083"/>
                              <w:placeholder>
                                <w:docPart w:val="3454FF558CCF486C8F001AC56F050A73"/>
                              </w:placeholder>
                            </w:sdtPr>
                            <w:sdtContent>
                              <w:p w:rsidR="00022A47" w:rsidRP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Building Assigned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1163123237"/>
                              <w:placeholder>
                                <w:docPart w:val="58A5E0A5C9D64040B4CAD99B37D38004"/>
                              </w:placeholder>
                            </w:sdtPr>
                            <w:sdtContent>
                              <w:p w:rsid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Room #</w:t>
                                </w:r>
                              </w:p>
                            </w:sdtContent>
                          </w:sdt>
                          <w:p w:rsidR="00022A47" w:rsidRPr="00022A47" w:rsidRDefault="00022A47" w:rsidP="00022A47">
                            <w:r>
                              <w:t>Cell #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2754C9" wp14:editId="14EC5AB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161925</wp:posOffset>
                      </wp:positionV>
                      <wp:extent cx="3314700" cy="2762250"/>
                      <wp:effectExtent l="19050" t="19050" r="19050" b="19050"/>
                      <wp:wrapNone/>
                      <wp:docPr id="10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D527" id="Rectangle 57" o:spid="_x0000_s1026" style="position:absolute;margin-left:11.25pt;margin-top:12.75pt;width:261pt;height:2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" filled="f" strokecolor="#4b7b8a [2404]" strokeweight="2.5pt">
                      <v:stroke linestyle="thick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931623" w:rsidRPr="007C0F23" w:rsidRDefault="00931623" w:rsidP="00924A34"/>
        </w:tc>
        <w:tc>
          <w:tcPr>
            <w:tcW w:w="5760" w:type="dxa"/>
            <w:shd w:val="clear" w:color="auto" w:fill="FFFFFF"/>
          </w:tcPr>
          <w:p w:rsidR="00931623" w:rsidRPr="00BE4E9C" w:rsidRDefault="002F5BB0" w:rsidP="00360145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A601091" wp14:editId="62686377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1737995</wp:posOffset>
                  </wp:positionV>
                  <wp:extent cx="1466850" cy="1137285"/>
                  <wp:effectExtent l="0" t="0" r="0" b="5715"/>
                  <wp:wrapNone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BCAF6F" wp14:editId="36A3220C">
                      <wp:simplePos x="0" y="0"/>
                      <wp:positionH relativeFrom="page">
                        <wp:posOffset>344805</wp:posOffset>
                      </wp:positionH>
                      <wp:positionV relativeFrom="page">
                        <wp:posOffset>342900</wp:posOffset>
                      </wp:positionV>
                      <wp:extent cx="1459230" cy="447675"/>
                      <wp:effectExtent l="1905" t="0" r="0" b="0"/>
                      <wp:wrapNone/>
                      <wp:docPr id="9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-974902192"/>
                                    <w:placeholder>
                                      <w:docPart w:val="038FEE0D41F94D6797EB138386118431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Parent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223330449"/>
                                    <w:placeholder>
                                      <w:docPart w:val="20B189999FA943CBB22CBE9F6ED5513D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Cell #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266968893"/>
                                    <w:placeholder>
                                      <w:docPart w:val="B2D18FC304444CAC926FD1315A3D9C73"/>
                                    </w:placeholder>
                                  </w:sdtPr>
                                  <w:sdtContent>
                                    <w:p w:rsidR="00022A47" w:rsidRPr="00A26CD8" w:rsidRDefault="00022A47" w:rsidP="00022A47">
                                      <w:r>
                                        <w:t>Vehicle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CAF6F" id="Text Box 68" o:spid="_x0000_s1032" type="#_x0000_t202" style="position:absolute;margin-left:27.15pt;margin-top:27pt;width:114.9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DA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" filled="f" stroked="f">
                      <v:textbox style="mso-fit-shape-to-text:t">
                        <w:txbxContent>
                          <w:sdt>
                            <w:sdtPr>
                              <w:id w:val="-974902192"/>
                              <w:placeholder>
                                <w:docPart w:val="038FEE0D41F94D6797EB138386118431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Parent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1223330449"/>
                              <w:placeholder>
                                <w:docPart w:val="20B189999FA943CBB22CBE9F6ED5513D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Cell #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1266968893"/>
                              <w:placeholder>
                                <w:docPart w:val="B2D18FC304444CAC926FD1315A3D9C73"/>
                              </w:placeholder>
                            </w:sdtPr>
                            <w:sdtContent>
                              <w:p w:rsidR="00022A47" w:rsidRPr="00A26CD8" w:rsidRDefault="00022A47" w:rsidP="00022A47">
                                <w:r>
                                  <w:t>Vehicle Information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5DEF57" wp14:editId="4DB3B34C">
                      <wp:simplePos x="0" y="0"/>
                      <wp:positionH relativeFrom="page">
                        <wp:posOffset>883285</wp:posOffset>
                      </wp:positionH>
                      <wp:positionV relativeFrom="page">
                        <wp:posOffset>1485900</wp:posOffset>
                      </wp:positionV>
                      <wp:extent cx="1961515" cy="668655"/>
                      <wp:effectExtent l="0" t="0" r="3175" b="0"/>
                      <wp:wrapNone/>
                      <wp:docPr id="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alias w:val="Student Name"/>
                                    <w:tag w:val="Student Name"/>
                                    <w:id w:val="-1035041918"/>
                                    <w:placeholder>
                                      <w:docPart w:val="6F6921188F2240C4A9B173B5DECA9A4A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4B7B8A" w:themeColor="accent1" w:themeShade="BF"/>
                                    </w:rPr>
                                  </w:sdtEnd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2"/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Student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2073079921"/>
                                    <w:placeholder>
                                      <w:docPart w:val="C6E3ED713A8C4A0E8D9A0AB7DED0CE73"/>
                                    </w:placeholder>
                                  </w:sdt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Building Assigned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220710289"/>
                                    <w:placeholder>
                                      <w:docPart w:val="588C483E15654C7BA758527048657759"/>
                                    </w:placeholder>
                                  </w:sdtPr>
                                  <w:sdtContent>
                                    <w:p w:rsid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Room #</w:t>
                                      </w:r>
                                    </w:p>
                                  </w:sdtContent>
                                </w:sdt>
                                <w:p w:rsidR="00022A47" w:rsidRPr="00022A47" w:rsidRDefault="00022A47" w:rsidP="00022A47">
                                  <w:r>
                                    <w:t>Cell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EF57" id="Text Box 64" o:spid="_x0000_s1033" type="#_x0000_t202" style="position:absolute;margin-left:69.55pt;margin-top:117pt;width:154.45pt;height:52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xY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alias w:val="Student Name"/>
                              <w:tag w:val="Student Name"/>
                              <w:id w:val="-1035041918"/>
                              <w:placeholder>
                                <w:docPart w:val="6F6921188F2240C4A9B173B5DECA9A4A"/>
                              </w:placeholder>
                            </w:sdtPr>
                            <w:sdtEndPr>
                              <w:rPr>
                                <w:rFonts w:cs="Times New Roman"/>
                                <w:color w:val="4B7B8A" w:themeColor="accent1" w:themeShade="BF"/>
                              </w:rPr>
                            </w:sdtEndPr>
                            <w:sdtContent>
                              <w:p w:rsidR="00022A47" w:rsidRPr="00022A47" w:rsidRDefault="00022A47" w:rsidP="00022A47">
                                <w:pPr>
                                  <w:pStyle w:val="Heading2"/>
                                  <w:rPr>
                                    <w:rFonts w:cs="Microsoft Sans Serif"/>
                                    <w:color w:val="627E9C"/>
                                  </w:rPr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Student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2073079921"/>
                              <w:placeholder>
                                <w:docPart w:val="C6E3ED713A8C4A0E8D9A0AB7DED0CE73"/>
                              </w:placeholder>
                            </w:sdtPr>
                            <w:sdtContent>
                              <w:p w:rsidR="00022A47" w:rsidRP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Building Assigned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1220710289"/>
                              <w:placeholder>
                                <w:docPart w:val="588C483E15654C7BA758527048657759"/>
                              </w:placeholder>
                            </w:sdtPr>
                            <w:sdtContent>
                              <w:p w:rsid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Room #</w:t>
                                </w:r>
                              </w:p>
                            </w:sdtContent>
                          </w:sdt>
                          <w:p w:rsidR="00022A47" w:rsidRPr="00022A47" w:rsidRDefault="00022A47" w:rsidP="00022A47">
                            <w:r>
                              <w:t>Cell #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24A86" wp14:editId="472196F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161925</wp:posOffset>
                      </wp:positionV>
                      <wp:extent cx="3314700" cy="2762250"/>
                      <wp:effectExtent l="19050" t="19050" r="19050" b="1905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F0041" id="Rectangle 58" o:spid="_x0000_s1026" style="position:absolute;margin-left:12.75pt;margin-top:12.75pt;width:261pt;height:2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" filled="f" strokecolor="#4b7b8a [2404]" strokeweight="2.5pt">
                      <v:stroke linestyle="thickThin"/>
                    </v:rect>
                  </w:pict>
                </mc:Fallback>
              </mc:AlternateContent>
            </w:r>
          </w:p>
        </w:tc>
      </w:tr>
      <w:tr w:rsidR="00931623" w:rsidTr="001A5AEC">
        <w:trPr>
          <w:cantSplit/>
          <w:trHeight w:hRule="exact" w:val="4800"/>
          <w:jc w:val="center"/>
        </w:trPr>
        <w:tc>
          <w:tcPr>
            <w:tcW w:w="5760" w:type="dxa"/>
            <w:shd w:val="clear" w:color="auto" w:fill="FFFFFF"/>
          </w:tcPr>
          <w:p w:rsidR="00931623" w:rsidRPr="00D43B78" w:rsidRDefault="002F5BB0" w:rsidP="00360145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CDF12C5" wp14:editId="74DFEF66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1718945</wp:posOffset>
                  </wp:positionV>
                  <wp:extent cx="1466850" cy="1137285"/>
                  <wp:effectExtent l="0" t="0" r="0" b="5715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230505</wp:posOffset>
                      </wp:positionH>
                      <wp:positionV relativeFrom="page">
                        <wp:posOffset>238125</wp:posOffset>
                      </wp:positionV>
                      <wp:extent cx="1459230" cy="447675"/>
                      <wp:effectExtent l="1905" t="0" r="0" b="0"/>
                      <wp:wrapNone/>
                      <wp:docPr id="6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-286435471"/>
                                    <w:placeholder>
                                      <w:docPart w:val="A7DCAAD069A149B3A7CD599E3192A6AC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Parent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608511529"/>
                                    <w:placeholder>
                                      <w:docPart w:val="1EB89DA1475E46E4AEE306386074B2E6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Cell #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792096001"/>
                                    <w:placeholder>
                                      <w:docPart w:val="0924534F8CE7481EA01C92ED81DCF1F2"/>
                                    </w:placeholder>
                                  </w:sdtPr>
                                  <w:sdtContent>
                                    <w:p w:rsidR="00022A47" w:rsidRPr="00A26CD8" w:rsidRDefault="00022A47" w:rsidP="00022A47">
                                      <w:r>
                                        <w:t>Vehicle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4" type="#_x0000_t202" style="position:absolute;margin-left:18.15pt;margin-top:18.75pt;width:114.9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v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" filled="f" stroked="f">
                      <v:textbox style="mso-fit-shape-to-text:t">
                        <w:txbxContent>
                          <w:sdt>
                            <w:sdtPr>
                              <w:id w:val="-286435471"/>
                              <w:placeholder>
                                <w:docPart w:val="A7DCAAD069A149B3A7CD599E3192A6AC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Parent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-608511529"/>
                              <w:placeholder>
                                <w:docPart w:val="1EB89DA1475E46E4AEE306386074B2E6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Cell #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1792096001"/>
                              <w:placeholder>
                                <w:docPart w:val="0924534F8CE7481EA01C92ED81DCF1F2"/>
                              </w:placeholder>
                            </w:sdtPr>
                            <w:sdtContent>
                              <w:p w:rsidR="00022A47" w:rsidRPr="00A26CD8" w:rsidRDefault="00022A47" w:rsidP="00022A47">
                                <w:r>
                                  <w:t>Vehicle Information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854710</wp:posOffset>
                      </wp:positionH>
                      <wp:positionV relativeFrom="page">
                        <wp:posOffset>1495425</wp:posOffset>
                      </wp:positionV>
                      <wp:extent cx="1961515" cy="668655"/>
                      <wp:effectExtent l="0" t="0" r="3175" b="0"/>
                      <wp:wrapNone/>
                      <wp:docPr id="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alias w:val="Student Name"/>
                                    <w:tag w:val="Student Name"/>
                                    <w:id w:val="1109628307"/>
                                    <w:placeholder>
                                      <w:docPart w:val="587CDEB020D5495EA7C9091BF58722E1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4B7B8A" w:themeColor="accent1" w:themeShade="BF"/>
                                    </w:rPr>
                                  </w:sdtEnd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2"/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Student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2137406231"/>
                                    <w:placeholder>
                                      <w:docPart w:val="1E75C2386E2A43C9BDDE97FD4E38E2D3"/>
                                    </w:placeholder>
                                  </w:sdt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Building Assigned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2061282778"/>
                                    <w:placeholder>
                                      <w:docPart w:val="7758E7245E3B4D49B05011FDDF0D4A3F"/>
                                    </w:placeholder>
                                  </w:sdtPr>
                                  <w:sdtContent>
                                    <w:p w:rsid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Room #</w:t>
                                      </w:r>
                                    </w:p>
                                  </w:sdtContent>
                                </w:sdt>
                                <w:p w:rsidR="00022A47" w:rsidRPr="00022A47" w:rsidRDefault="00022A47" w:rsidP="00022A47">
                                  <w:r>
                                    <w:t>Cell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5" type="#_x0000_t202" style="position:absolute;margin-left:67.3pt;margin-top:117.75pt;width:154.45pt;height:52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qnuQIAAME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alias w:val="Student Name"/>
                              <w:tag w:val="Student Name"/>
                              <w:id w:val="1109628307"/>
                              <w:placeholder>
                                <w:docPart w:val="587CDEB020D5495EA7C9091BF58722E1"/>
                              </w:placeholder>
                            </w:sdtPr>
                            <w:sdtEndPr>
                              <w:rPr>
                                <w:rFonts w:cs="Times New Roman"/>
                                <w:color w:val="4B7B8A" w:themeColor="accent1" w:themeShade="BF"/>
                              </w:rPr>
                            </w:sdtEndPr>
                            <w:sdtContent>
                              <w:p w:rsidR="00022A47" w:rsidRPr="00022A47" w:rsidRDefault="00022A47" w:rsidP="00022A47">
                                <w:pPr>
                                  <w:pStyle w:val="Heading2"/>
                                  <w:rPr>
                                    <w:rFonts w:cs="Microsoft Sans Serif"/>
                                    <w:color w:val="627E9C"/>
                                  </w:rPr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Student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-2137406231"/>
                              <w:placeholder>
                                <w:docPart w:val="1E75C2386E2A43C9BDDE97FD4E38E2D3"/>
                              </w:placeholder>
                            </w:sdtPr>
                            <w:sdtContent>
                              <w:p w:rsidR="00022A47" w:rsidRP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Building Assigned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2061282778"/>
                              <w:placeholder>
                                <w:docPart w:val="7758E7245E3B4D49B05011FDDF0D4A3F"/>
                              </w:placeholder>
                            </w:sdtPr>
                            <w:sdtContent>
                              <w:p w:rsid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Room #</w:t>
                                </w:r>
                              </w:p>
                            </w:sdtContent>
                          </w:sdt>
                          <w:p w:rsidR="00022A47" w:rsidRPr="00022A47" w:rsidRDefault="00022A47" w:rsidP="00022A47">
                            <w:r>
                              <w:t>Cell #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314700" cy="2762250"/>
                      <wp:effectExtent l="19050" t="19050" r="19050" b="1905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B959" id="Rectangle 59" o:spid="_x0000_s1026" style="position:absolute;margin-left:12pt;margin-top:12pt;width:261pt;height:2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" filled="f" strokecolor="#4b7b8a [2404]" strokeweight="2.5pt">
                      <v:stroke linestyle="thickThin"/>
                    </v:rect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FFFFFF"/>
          </w:tcPr>
          <w:p w:rsidR="00931623" w:rsidRPr="00D43B78" w:rsidRDefault="00931623" w:rsidP="00360145"/>
        </w:tc>
        <w:tc>
          <w:tcPr>
            <w:tcW w:w="5760" w:type="dxa"/>
            <w:shd w:val="clear" w:color="auto" w:fill="FFFFFF"/>
          </w:tcPr>
          <w:p w:rsidR="00931623" w:rsidRDefault="002F5BB0" w:rsidP="0036014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275792D" wp14:editId="0FB67716">
                  <wp:simplePos x="0" y="0"/>
                  <wp:positionH relativeFrom="column">
                    <wp:posOffset>2079480</wp:posOffset>
                  </wp:positionH>
                  <wp:positionV relativeFrom="paragraph">
                    <wp:posOffset>1790700</wp:posOffset>
                  </wp:positionV>
                  <wp:extent cx="1368569" cy="1061085"/>
                  <wp:effectExtent l="0" t="0" r="3175" b="5715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930" cy="10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287655</wp:posOffset>
                      </wp:positionH>
                      <wp:positionV relativeFrom="page">
                        <wp:posOffset>323850</wp:posOffset>
                      </wp:positionV>
                      <wp:extent cx="1459230" cy="447675"/>
                      <wp:effectExtent l="1905" t="0" r="0" b="0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-1255583371"/>
                                    <w:placeholder>
                                      <w:docPart w:val="33BEF33B64F14650992E651D1179CCC4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Parent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030531397"/>
                                    <w:placeholder>
                                      <w:docPart w:val="88563DE8999744838660C28A5A519BE8"/>
                                    </w:placeholder>
                                  </w:sdtPr>
                                  <w:sdtContent>
                                    <w:p w:rsidR="00022A47" w:rsidRPr="000041C0" w:rsidRDefault="00022A47" w:rsidP="00022A47">
                                      <w:r>
                                        <w:t>Cell #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571868570"/>
                                    <w:placeholder>
                                      <w:docPart w:val="1FEC641531A6418999D5DD4408D99F76"/>
                                    </w:placeholder>
                                  </w:sdtPr>
                                  <w:sdtContent>
                                    <w:p w:rsidR="00022A47" w:rsidRPr="00A26CD8" w:rsidRDefault="00022A47" w:rsidP="00022A47">
                                      <w:r>
                                        <w:t>Vehicle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6" type="#_x0000_t202" style="position:absolute;margin-left:22.65pt;margin-top:25.5pt;width:114.9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" filled="f" stroked="f">
                      <v:textbox style="mso-fit-shape-to-text:t">
                        <w:txbxContent>
                          <w:sdt>
                            <w:sdtPr>
                              <w:id w:val="-1255583371"/>
                              <w:placeholder>
                                <w:docPart w:val="33BEF33B64F14650992E651D1179CCC4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Parent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1030531397"/>
                              <w:placeholder>
                                <w:docPart w:val="88563DE8999744838660C28A5A519BE8"/>
                              </w:placeholder>
                            </w:sdtPr>
                            <w:sdtContent>
                              <w:p w:rsidR="00022A47" w:rsidRPr="000041C0" w:rsidRDefault="00022A47" w:rsidP="00022A47">
                                <w:r>
                                  <w:t>Cell #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571868570"/>
                              <w:placeholder>
                                <w:docPart w:val="1FEC641531A6418999D5DD4408D99F76"/>
                              </w:placeholder>
                            </w:sdtPr>
                            <w:sdtContent>
                              <w:p w:rsidR="00022A47" w:rsidRPr="00A26CD8" w:rsidRDefault="00022A47" w:rsidP="00022A47">
                                <w:r>
                                  <w:t>Vehicle Information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930910</wp:posOffset>
                      </wp:positionH>
                      <wp:positionV relativeFrom="page">
                        <wp:posOffset>1495425</wp:posOffset>
                      </wp:positionV>
                      <wp:extent cx="1961515" cy="668655"/>
                      <wp:effectExtent l="0" t="0" r="3175" b="0"/>
                      <wp:wrapNone/>
                      <wp:docPr id="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icrosoft Sans Serif"/>
                                      <w:color w:val="627E9C"/>
                                    </w:rPr>
                                    <w:alias w:val="Student Name"/>
                                    <w:tag w:val="Student Name"/>
                                    <w:id w:val="-331144068"/>
                                    <w:placeholder>
                                      <w:docPart w:val="9B44782A56AC491BB4A42C10BC7C1697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4B7B8A" w:themeColor="accent1" w:themeShade="BF"/>
                                    </w:rPr>
                                  </w:sdtEnd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2"/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Student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372774498"/>
                                    <w:placeholder>
                                      <w:docPart w:val="3244940FAB684AF390B3923F79C7BEF5"/>
                                    </w:placeholder>
                                  </w:sdtPr>
                                  <w:sdtContent>
                                    <w:p w:rsidR="00022A47" w:rsidRP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Building Assigned</w:t>
                                      </w:r>
                                      <w:r>
                                        <w:tab/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-1307933768"/>
                                    <w:placeholder>
                                      <w:docPart w:val="CFF5B7D19D1345DBBE01A460A727A79D"/>
                                    </w:placeholder>
                                  </w:sdtPr>
                                  <w:sdtContent>
                                    <w:p w:rsidR="00022A47" w:rsidRDefault="00022A47" w:rsidP="00022A47">
                                      <w:pPr>
                                        <w:pStyle w:val="Heading1"/>
                                      </w:pPr>
                                      <w:r>
                                        <w:t>Room #</w:t>
                                      </w:r>
                                    </w:p>
                                  </w:sdtContent>
                                </w:sdt>
                                <w:p w:rsidR="00022A47" w:rsidRPr="00022A47" w:rsidRDefault="00022A47" w:rsidP="00022A47">
                                  <w:r>
                                    <w:t>Cell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7" type="#_x0000_t202" style="position:absolute;margin-left:73.3pt;margin-top:117.75pt;width:154.45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Ahtw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alias w:val="Student Name"/>
                              <w:tag w:val="Student Name"/>
                              <w:id w:val="-331144068"/>
                              <w:placeholder>
                                <w:docPart w:val="9B44782A56AC491BB4A42C10BC7C1697"/>
                              </w:placeholder>
                            </w:sdtPr>
                            <w:sdtEndPr>
                              <w:rPr>
                                <w:rFonts w:cs="Times New Roman"/>
                                <w:color w:val="4B7B8A" w:themeColor="accent1" w:themeShade="BF"/>
                              </w:rPr>
                            </w:sdtEndPr>
                            <w:sdtContent>
                              <w:p w:rsidR="00022A47" w:rsidRPr="00022A47" w:rsidRDefault="00022A47" w:rsidP="00022A47">
                                <w:pPr>
                                  <w:pStyle w:val="Heading2"/>
                                  <w:rPr>
                                    <w:rFonts w:cs="Microsoft Sans Serif"/>
                                    <w:color w:val="627E9C"/>
                                  </w:rPr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Student Name</w:t>
                                </w:r>
                              </w:p>
                            </w:sdtContent>
                          </w:sdt>
                          <w:sdt>
                            <w:sdtPr>
                              <w:id w:val="-372774498"/>
                              <w:placeholder>
                                <w:docPart w:val="3244940FAB684AF390B3923F79C7BEF5"/>
                              </w:placeholder>
                            </w:sdtPr>
                            <w:sdtContent>
                              <w:p w:rsidR="00022A47" w:rsidRP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Building Assigned</w:t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id w:val="-1307933768"/>
                              <w:placeholder>
                                <w:docPart w:val="CFF5B7D19D1345DBBE01A460A727A79D"/>
                              </w:placeholder>
                            </w:sdtPr>
                            <w:sdtContent>
                              <w:p w:rsidR="00022A47" w:rsidRDefault="00022A47" w:rsidP="00022A47">
                                <w:pPr>
                                  <w:pStyle w:val="Heading1"/>
                                </w:pPr>
                                <w:r>
                                  <w:t>Room #</w:t>
                                </w:r>
                              </w:p>
                            </w:sdtContent>
                          </w:sdt>
                          <w:p w:rsidR="00022A47" w:rsidRPr="00022A47" w:rsidRDefault="00022A47" w:rsidP="00022A47">
                            <w:r>
                              <w:t>Cell #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2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152400</wp:posOffset>
                      </wp:positionV>
                      <wp:extent cx="3314700" cy="2762250"/>
                      <wp:effectExtent l="19050" t="19050" r="19050" b="1905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225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D354C" id="Rectangle 60" o:spid="_x0000_s1026" style="position:absolute;margin-left:12.75pt;margin-top:12pt;width:261pt;height:2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" filled="f" strokecolor="#4b7b8a [2404]" strokeweight="2.5pt">
                      <v:stroke linestyle="thickThin"/>
                    </v:rect>
                  </w:pict>
                </mc:Fallback>
              </mc:AlternateContent>
            </w:r>
          </w:p>
        </w:tc>
      </w:tr>
    </w:tbl>
    <w:p w:rsidR="00D824A0" w:rsidRDefault="00D824A0">
      <w:pPr>
        <w:rPr>
          <w:vanish/>
        </w:rPr>
      </w:pPr>
    </w:p>
    <w:sectPr w:rsidR="00D824A0" w:rsidSect="00E94EED">
      <w:type w:val="continuous"/>
      <w:pgSz w:w="12240" w:h="15840" w:code="1"/>
      <w:pgMar w:top="720" w:right="360" w:bottom="0" w:left="360" w:header="0" w:footer="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31" w:rsidRDefault="00873231">
      <w:r>
        <w:separator/>
      </w:r>
    </w:p>
  </w:endnote>
  <w:endnote w:type="continuationSeparator" w:id="0">
    <w:p w:rsidR="00873231" w:rsidRDefault="0087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31" w:rsidRDefault="00873231">
      <w:r>
        <w:separator/>
      </w:r>
    </w:p>
  </w:footnote>
  <w:footnote w:type="continuationSeparator" w:id="0">
    <w:p w:rsidR="00873231" w:rsidRDefault="0087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b5e91,#e4eaf4,#dee6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DF"/>
    <w:rsid w:val="0000407E"/>
    <w:rsid w:val="00022A47"/>
    <w:rsid w:val="00090BDF"/>
    <w:rsid w:val="000D4D79"/>
    <w:rsid w:val="001A5AEC"/>
    <w:rsid w:val="002F5BB0"/>
    <w:rsid w:val="003101B8"/>
    <w:rsid w:val="00341638"/>
    <w:rsid w:val="00360145"/>
    <w:rsid w:val="0038122D"/>
    <w:rsid w:val="003956BD"/>
    <w:rsid w:val="003B5CBD"/>
    <w:rsid w:val="003C5016"/>
    <w:rsid w:val="003D7A10"/>
    <w:rsid w:val="003F02BC"/>
    <w:rsid w:val="004024D0"/>
    <w:rsid w:val="0042398F"/>
    <w:rsid w:val="00433ACC"/>
    <w:rsid w:val="004847D9"/>
    <w:rsid w:val="004B5F3F"/>
    <w:rsid w:val="004D0BA9"/>
    <w:rsid w:val="004F7F6F"/>
    <w:rsid w:val="00554734"/>
    <w:rsid w:val="005C001E"/>
    <w:rsid w:val="005D108D"/>
    <w:rsid w:val="00626614"/>
    <w:rsid w:val="00641635"/>
    <w:rsid w:val="007038ED"/>
    <w:rsid w:val="007C0F23"/>
    <w:rsid w:val="007C70EC"/>
    <w:rsid w:val="00873231"/>
    <w:rsid w:val="008D7C42"/>
    <w:rsid w:val="00906DC3"/>
    <w:rsid w:val="00924A34"/>
    <w:rsid w:val="00931623"/>
    <w:rsid w:val="009A5675"/>
    <w:rsid w:val="009F7F30"/>
    <w:rsid w:val="00A105E4"/>
    <w:rsid w:val="00A14E36"/>
    <w:rsid w:val="00A26CD8"/>
    <w:rsid w:val="00A81105"/>
    <w:rsid w:val="00AD700E"/>
    <w:rsid w:val="00B30CFD"/>
    <w:rsid w:val="00B9487A"/>
    <w:rsid w:val="00BE4E9C"/>
    <w:rsid w:val="00C572B0"/>
    <w:rsid w:val="00C82720"/>
    <w:rsid w:val="00CB5152"/>
    <w:rsid w:val="00CB79B5"/>
    <w:rsid w:val="00CF5A41"/>
    <w:rsid w:val="00D43B78"/>
    <w:rsid w:val="00D52FB7"/>
    <w:rsid w:val="00D824A0"/>
    <w:rsid w:val="00D876FE"/>
    <w:rsid w:val="00E34523"/>
    <w:rsid w:val="00E864DD"/>
    <w:rsid w:val="00E94EED"/>
    <w:rsid w:val="00EC1B60"/>
    <w:rsid w:val="00EF271D"/>
    <w:rsid w:val="00F27179"/>
    <w:rsid w:val="00F80B61"/>
    <w:rsid w:val="00FB3EAA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e4eaf4,#dee6f2"/>
    </o:shapedefaults>
    <o:shapelayout v:ext="edit">
      <o:idmap v:ext="edit" data="1"/>
    </o:shapelayout>
  </w:shapeDefaults>
  <w:decimalSymbol w:val="."/>
  <w:listSeparator w:val=","/>
  <w15:docId w15:val="{224662B4-FD7C-4AF9-9F43-EACA64E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D8"/>
    <w:pPr>
      <w:spacing w:line="264" w:lineRule="auto"/>
    </w:pPr>
    <w:rPr>
      <w:rFonts w:asciiTheme="minorHAnsi" w:hAnsiTheme="minorHAnsi"/>
      <w:color w:val="4B7B8A" w:themeColor="accent1" w:themeShade="BF"/>
      <w:sz w:val="14"/>
    </w:rPr>
  </w:style>
  <w:style w:type="paragraph" w:styleId="Heading1">
    <w:name w:val="heading 1"/>
    <w:basedOn w:val="Normal"/>
    <w:next w:val="Normal"/>
    <w:link w:val="Heading1Char"/>
    <w:qFormat/>
    <w:rsid w:val="00D52FB7"/>
    <w:pPr>
      <w:outlineLvl w:val="0"/>
    </w:pPr>
    <w:rPr>
      <w:sz w:val="18"/>
    </w:rPr>
  </w:style>
  <w:style w:type="paragraph" w:styleId="Heading2">
    <w:name w:val="heading 2"/>
    <w:basedOn w:val="Heading1"/>
    <w:next w:val="Normal"/>
    <w:link w:val="Heading2Char"/>
    <w:qFormat/>
    <w:rsid w:val="004B5F3F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9487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CD8"/>
    <w:rPr>
      <w:color w:val="808080"/>
    </w:rPr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2A47"/>
    <w:rPr>
      <w:rFonts w:asciiTheme="minorHAnsi" w:hAnsiTheme="minorHAnsi"/>
      <w:color w:val="4B7B8A" w:themeColor="accent1" w:themeShade="BF"/>
      <w:sz w:val="18"/>
    </w:rPr>
  </w:style>
  <w:style w:type="character" w:customStyle="1" w:styleId="Heading2Char">
    <w:name w:val="Heading 2 Char"/>
    <w:basedOn w:val="DefaultParagraphFont"/>
    <w:link w:val="Heading2"/>
    <w:rsid w:val="00022A47"/>
    <w:rPr>
      <w:rFonts w:asciiTheme="minorHAnsi" w:hAnsiTheme="minorHAnsi"/>
      <w:b/>
      <w:color w:val="4B7B8A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onal\AppData\Roaming\Microsoft\Templates\Shipping%20labels%20(Blue%20Border%20design,%206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AE176E2C9E4AD49487E20B301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DAA6-0C94-4B6D-8C2A-8A9E71EE862D}"/>
      </w:docPartPr>
      <w:docPartBody>
        <w:p w:rsidR="00000000" w:rsidRDefault="00161D89">
          <w:pPr>
            <w:pStyle w:val="F3AE176E2C9E4AD49487E20B301F1F59"/>
          </w:pPr>
          <w:r>
            <w:rPr>
              <w:rStyle w:val="PlaceholderText"/>
            </w:rPr>
            <w:t>[Customer Name]</w:t>
          </w:r>
        </w:p>
      </w:docPartBody>
    </w:docPart>
    <w:docPart>
      <w:docPartPr>
        <w:name w:val="4AAF0ABCB69149A7BE3FE24C2D13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CBC3-C63E-4DF1-B9E0-361E5F26FE78}"/>
      </w:docPartPr>
      <w:docPartBody>
        <w:p w:rsidR="00000000" w:rsidRDefault="00161D89">
          <w:pPr>
            <w:pStyle w:val="4AAF0ABCB69149A7BE3FE24C2D13D78D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D73A9BF20B6146D5910071BF5C34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92C7-408E-415B-A47B-D2DA117A964F}"/>
      </w:docPartPr>
      <w:docPartBody>
        <w:p w:rsidR="00000000" w:rsidRDefault="00161D89">
          <w:pPr>
            <w:pStyle w:val="D73A9BF20B6146D5910071BF5C341AD7"/>
          </w:pPr>
          <w:r>
            <w:rPr>
              <w:rFonts w:cs="Microsoft Sans Serif"/>
              <w:color w:val="627E9C"/>
            </w:rPr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1"/>
    <w:rsid w:val="00161D89"/>
    <w:rsid w:val="007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5F1"/>
    <w:rPr>
      <w:color w:val="808080"/>
    </w:rPr>
  </w:style>
  <w:style w:type="paragraph" w:customStyle="1" w:styleId="F3AE176E2C9E4AD49487E20B301F1F59">
    <w:name w:val="F3AE176E2C9E4AD49487E20B301F1F59"/>
  </w:style>
  <w:style w:type="paragraph" w:customStyle="1" w:styleId="4AAF0ABCB69149A7BE3FE24C2D13D78D">
    <w:name w:val="4AAF0ABCB69149A7BE3FE24C2D13D78D"/>
  </w:style>
  <w:style w:type="paragraph" w:customStyle="1" w:styleId="D73A9BF20B6146D5910071BF5C341AD7">
    <w:name w:val="D73A9BF20B6146D5910071BF5C341AD7"/>
  </w:style>
  <w:style w:type="paragraph" w:customStyle="1" w:styleId="0F04859B4A2C4B3D9E44FED911B10685">
    <w:name w:val="0F04859B4A2C4B3D9E44FED911B10685"/>
  </w:style>
  <w:style w:type="paragraph" w:customStyle="1" w:styleId="1ADC42A1DE5A476A88D1AAC1B6EA8C58">
    <w:name w:val="1ADC42A1DE5A476A88D1AAC1B6EA8C58"/>
  </w:style>
  <w:style w:type="paragraph" w:customStyle="1" w:styleId="05C6FD1D0A1140EB9D137E245DDBBD60">
    <w:name w:val="05C6FD1D0A1140EB9D137E245DDBBD60"/>
  </w:style>
  <w:style w:type="paragraph" w:customStyle="1" w:styleId="C35240FDCC024FF3B1FD67EEE41CCABC">
    <w:name w:val="C35240FDCC024FF3B1FD67EEE41CCABC"/>
  </w:style>
  <w:style w:type="paragraph" w:customStyle="1" w:styleId="A10D8ED9AC4D4E5EAD6A5837D21CDC4D">
    <w:name w:val="A10D8ED9AC4D4E5EAD6A5837D21CDC4D"/>
  </w:style>
  <w:style w:type="paragraph" w:customStyle="1" w:styleId="C24C10A3CD4B41DEB44C150B2A83E7B8">
    <w:name w:val="C24C10A3CD4B41DEB44C150B2A83E7B8"/>
  </w:style>
  <w:style w:type="paragraph" w:customStyle="1" w:styleId="2E2AC837BD3C45519EE8FA5E29045E14">
    <w:name w:val="2E2AC837BD3C45519EE8FA5E29045E14"/>
  </w:style>
  <w:style w:type="paragraph" w:customStyle="1" w:styleId="EEDAB9EF9E274B838C4711F62DEAA578">
    <w:name w:val="EEDAB9EF9E274B838C4711F62DEAA578"/>
  </w:style>
  <w:style w:type="paragraph" w:customStyle="1" w:styleId="E21869FADD0948FE9517BF6A972023CB">
    <w:name w:val="E21869FADD0948FE9517BF6A972023CB"/>
  </w:style>
  <w:style w:type="paragraph" w:customStyle="1" w:styleId="665A9D2541D0484E9E25C5C065C9CE64">
    <w:name w:val="665A9D2541D0484E9E25C5C065C9CE64"/>
  </w:style>
  <w:style w:type="paragraph" w:customStyle="1" w:styleId="BB29E39C44564B2DA6BD877FBA784618">
    <w:name w:val="BB29E39C44564B2DA6BD877FBA784618"/>
  </w:style>
  <w:style w:type="paragraph" w:customStyle="1" w:styleId="00B6D40CA08E475D8E2BBA26780923C0">
    <w:name w:val="00B6D40CA08E475D8E2BBA26780923C0"/>
  </w:style>
  <w:style w:type="paragraph" w:customStyle="1" w:styleId="F46FC246007349198DD00B29FFB8C678">
    <w:name w:val="F46FC246007349198DD00B29FFB8C678"/>
  </w:style>
  <w:style w:type="paragraph" w:customStyle="1" w:styleId="9FA01786C1CF499DB4905D0192EE47BF">
    <w:name w:val="9FA01786C1CF499DB4905D0192EE47BF"/>
  </w:style>
  <w:style w:type="paragraph" w:customStyle="1" w:styleId="6DB33564571A46808FFFF1DD2B1C3EA7">
    <w:name w:val="6DB33564571A46808FFFF1DD2B1C3EA7"/>
  </w:style>
  <w:style w:type="paragraph" w:customStyle="1" w:styleId="B0D9104667AF40CCBFE32D88A4FF81AC">
    <w:name w:val="B0D9104667AF40CCBFE32D88A4FF81AC"/>
  </w:style>
  <w:style w:type="paragraph" w:customStyle="1" w:styleId="6942F24D506146ED8E26F1C9C57A5984">
    <w:name w:val="6942F24D506146ED8E26F1C9C57A5984"/>
  </w:style>
  <w:style w:type="paragraph" w:customStyle="1" w:styleId="7E3559BFFDD84DED95C06FFB7B198DE4">
    <w:name w:val="7E3559BFFDD84DED95C06FFB7B198DE4"/>
  </w:style>
  <w:style w:type="paragraph" w:customStyle="1" w:styleId="5E908E78B3004F75B103A2B58E357D66">
    <w:name w:val="5E908E78B3004F75B103A2B58E357D66"/>
  </w:style>
  <w:style w:type="paragraph" w:customStyle="1" w:styleId="5C3F464F41DA4A0C940923CF1C23812B">
    <w:name w:val="5C3F464F41DA4A0C940923CF1C23812B"/>
  </w:style>
  <w:style w:type="paragraph" w:customStyle="1" w:styleId="F81E2C87CBA94972B079C76CBF88BF80">
    <w:name w:val="F81E2C87CBA94972B079C76CBF88BF80"/>
  </w:style>
  <w:style w:type="paragraph" w:customStyle="1" w:styleId="537275973B7A410187B674EB1C114FF6">
    <w:name w:val="537275973B7A410187B674EB1C114FF6"/>
  </w:style>
  <w:style w:type="paragraph" w:customStyle="1" w:styleId="E8A8FAEEDFF0442DA46CA3252D5020A8">
    <w:name w:val="E8A8FAEEDFF0442DA46CA3252D5020A8"/>
  </w:style>
  <w:style w:type="paragraph" w:customStyle="1" w:styleId="841296DBE0CF49468B34D2931D71BF7B">
    <w:name w:val="841296DBE0CF49468B34D2931D71BF7B"/>
  </w:style>
  <w:style w:type="paragraph" w:customStyle="1" w:styleId="BDEF2CA8044F43A7BA65550A648CD9DD">
    <w:name w:val="BDEF2CA8044F43A7BA65550A648CD9DD"/>
  </w:style>
  <w:style w:type="paragraph" w:customStyle="1" w:styleId="7647DD96DACD4A12891CDC5787588B06">
    <w:name w:val="7647DD96DACD4A12891CDC5787588B06"/>
  </w:style>
  <w:style w:type="paragraph" w:customStyle="1" w:styleId="7B1EBB37A0EB46FCA352D88E06B618A4">
    <w:name w:val="7B1EBB37A0EB46FCA352D88E06B618A4"/>
  </w:style>
  <w:style w:type="paragraph" w:customStyle="1" w:styleId="30A6BEF67DA044A8854ED369A81B031C">
    <w:name w:val="30A6BEF67DA044A8854ED369A81B031C"/>
  </w:style>
  <w:style w:type="paragraph" w:customStyle="1" w:styleId="C0A5882624CE4842BDDAD705EC8E7734">
    <w:name w:val="C0A5882624CE4842BDDAD705EC8E7734"/>
  </w:style>
  <w:style w:type="paragraph" w:customStyle="1" w:styleId="C842A018FAB04C9D804BE0FABAE5BB26">
    <w:name w:val="C842A018FAB04C9D804BE0FABAE5BB26"/>
  </w:style>
  <w:style w:type="paragraph" w:customStyle="1" w:styleId="3F32B79531E64AF19385AFA447A0795E">
    <w:name w:val="3F32B79531E64AF19385AFA447A0795E"/>
  </w:style>
  <w:style w:type="paragraph" w:customStyle="1" w:styleId="0E88A64CFD194A8C8E34B672C135D268">
    <w:name w:val="0E88A64CFD194A8C8E34B672C135D268"/>
  </w:style>
  <w:style w:type="paragraph" w:customStyle="1" w:styleId="571A39622C4544B0893126E32B91AFF4">
    <w:name w:val="571A39622C4544B0893126E32B91AFF4"/>
  </w:style>
  <w:style w:type="paragraph" w:customStyle="1" w:styleId="D7BB30F737194FE7BE137DCC3F5CA868">
    <w:name w:val="D7BB30F737194FE7BE137DCC3F5CA868"/>
    <w:rsid w:val="007E45F1"/>
  </w:style>
  <w:style w:type="paragraph" w:customStyle="1" w:styleId="791C5A8C660943EA9790A32AF12A8D9C">
    <w:name w:val="791C5A8C660943EA9790A32AF12A8D9C"/>
    <w:rsid w:val="007E45F1"/>
  </w:style>
  <w:style w:type="paragraph" w:customStyle="1" w:styleId="9BE97C980E4E4C0484AF23C1CCDA463A">
    <w:name w:val="9BE97C980E4E4C0484AF23C1CCDA463A"/>
    <w:rsid w:val="007E45F1"/>
  </w:style>
  <w:style w:type="paragraph" w:customStyle="1" w:styleId="1D3BDC38DC004A6385FB316D60A1ECC2">
    <w:name w:val="1D3BDC38DC004A6385FB316D60A1ECC2"/>
    <w:rsid w:val="007E45F1"/>
  </w:style>
  <w:style w:type="paragraph" w:customStyle="1" w:styleId="4D99EC0509FB4DEDA453AAF970B99D39">
    <w:name w:val="4D99EC0509FB4DEDA453AAF970B99D39"/>
    <w:rsid w:val="007E45F1"/>
  </w:style>
  <w:style w:type="paragraph" w:customStyle="1" w:styleId="F49302F42E4F42DD9D54617F04CB6921">
    <w:name w:val="F49302F42E4F42DD9D54617F04CB6921"/>
    <w:rsid w:val="007E45F1"/>
  </w:style>
  <w:style w:type="paragraph" w:customStyle="1" w:styleId="D80C9877BAA146468711BFDA285893AC">
    <w:name w:val="D80C9877BAA146468711BFDA285893AC"/>
    <w:rsid w:val="007E45F1"/>
  </w:style>
  <w:style w:type="paragraph" w:customStyle="1" w:styleId="77D58C58CD464B88962E59F10A34850D">
    <w:name w:val="77D58C58CD464B88962E59F10A34850D"/>
    <w:rsid w:val="007E45F1"/>
  </w:style>
  <w:style w:type="paragraph" w:customStyle="1" w:styleId="3454FF558CCF486C8F001AC56F050A73">
    <w:name w:val="3454FF558CCF486C8F001AC56F050A73"/>
    <w:rsid w:val="007E45F1"/>
  </w:style>
  <w:style w:type="paragraph" w:customStyle="1" w:styleId="58A5E0A5C9D64040B4CAD99B37D38004">
    <w:name w:val="58A5E0A5C9D64040B4CAD99B37D38004"/>
    <w:rsid w:val="007E45F1"/>
  </w:style>
  <w:style w:type="paragraph" w:customStyle="1" w:styleId="6F6921188F2240C4A9B173B5DECA9A4A">
    <w:name w:val="6F6921188F2240C4A9B173B5DECA9A4A"/>
    <w:rsid w:val="007E45F1"/>
  </w:style>
  <w:style w:type="paragraph" w:customStyle="1" w:styleId="C6E3ED713A8C4A0E8D9A0AB7DED0CE73">
    <w:name w:val="C6E3ED713A8C4A0E8D9A0AB7DED0CE73"/>
    <w:rsid w:val="007E45F1"/>
  </w:style>
  <w:style w:type="paragraph" w:customStyle="1" w:styleId="588C483E15654C7BA758527048657759">
    <w:name w:val="588C483E15654C7BA758527048657759"/>
    <w:rsid w:val="007E45F1"/>
  </w:style>
  <w:style w:type="paragraph" w:customStyle="1" w:styleId="587CDEB020D5495EA7C9091BF58722E1">
    <w:name w:val="587CDEB020D5495EA7C9091BF58722E1"/>
    <w:rsid w:val="007E45F1"/>
  </w:style>
  <w:style w:type="paragraph" w:customStyle="1" w:styleId="1E75C2386E2A43C9BDDE97FD4E38E2D3">
    <w:name w:val="1E75C2386E2A43C9BDDE97FD4E38E2D3"/>
    <w:rsid w:val="007E45F1"/>
  </w:style>
  <w:style w:type="paragraph" w:customStyle="1" w:styleId="7758E7245E3B4D49B05011FDDF0D4A3F">
    <w:name w:val="7758E7245E3B4D49B05011FDDF0D4A3F"/>
    <w:rsid w:val="007E45F1"/>
  </w:style>
  <w:style w:type="paragraph" w:customStyle="1" w:styleId="9B44782A56AC491BB4A42C10BC7C1697">
    <w:name w:val="9B44782A56AC491BB4A42C10BC7C1697"/>
    <w:rsid w:val="007E45F1"/>
  </w:style>
  <w:style w:type="paragraph" w:customStyle="1" w:styleId="3244940FAB684AF390B3923F79C7BEF5">
    <w:name w:val="3244940FAB684AF390B3923F79C7BEF5"/>
    <w:rsid w:val="007E45F1"/>
  </w:style>
  <w:style w:type="paragraph" w:customStyle="1" w:styleId="CFF5B7D19D1345DBBE01A460A727A79D">
    <w:name w:val="CFF5B7D19D1345DBBE01A460A727A79D"/>
    <w:rsid w:val="007E45F1"/>
  </w:style>
  <w:style w:type="paragraph" w:customStyle="1" w:styleId="41970BC18DE24912AEF0238678F2867E">
    <w:name w:val="41970BC18DE24912AEF0238678F2867E"/>
    <w:rsid w:val="007E45F1"/>
  </w:style>
  <w:style w:type="paragraph" w:customStyle="1" w:styleId="250FA3D9EBE444E482F169B8290BC7DB">
    <w:name w:val="250FA3D9EBE444E482F169B8290BC7DB"/>
    <w:rsid w:val="007E45F1"/>
  </w:style>
  <w:style w:type="paragraph" w:customStyle="1" w:styleId="432491A0E5B54292957C74CC39CD8C8F">
    <w:name w:val="432491A0E5B54292957C74CC39CD8C8F"/>
    <w:rsid w:val="007E45F1"/>
  </w:style>
  <w:style w:type="paragraph" w:customStyle="1" w:styleId="038FEE0D41F94D6797EB138386118431">
    <w:name w:val="038FEE0D41F94D6797EB138386118431"/>
    <w:rsid w:val="007E45F1"/>
  </w:style>
  <w:style w:type="paragraph" w:customStyle="1" w:styleId="20B189999FA943CBB22CBE9F6ED5513D">
    <w:name w:val="20B189999FA943CBB22CBE9F6ED5513D"/>
    <w:rsid w:val="007E45F1"/>
  </w:style>
  <w:style w:type="paragraph" w:customStyle="1" w:styleId="B2D18FC304444CAC926FD1315A3D9C73">
    <w:name w:val="B2D18FC304444CAC926FD1315A3D9C73"/>
    <w:rsid w:val="007E45F1"/>
  </w:style>
  <w:style w:type="paragraph" w:customStyle="1" w:styleId="A7DCAAD069A149B3A7CD599E3192A6AC">
    <w:name w:val="A7DCAAD069A149B3A7CD599E3192A6AC"/>
    <w:rsid w:val="007E45F1"/>
  </w:style>
  <w:style w:type="paragraph" w:customStyle="1" w:styleId="1EB89DA1475E46E4AEE306386074B2E6">
    <w:name w:val="1EB89DA1475E46E4AEE306386074B2E6"/>
    <w:rsid w:val="007E45F1"/>
  </w:style>
  <w:style w:type="paragraph" w:customStyle="1" w:styleId="0924534F8CE7481EA01C92ED81DCF1F2">
    <w:name w:val="0924534F8CE7481EA01C92ED81DCF1F2"/>
    <w:rsid w:val="007E45F1"/>
  </w:style>
  <w:style w:type="paragraph" w:customStyle="1" w:styleId="33BEF33B64F14650992E651D1179CCC4">
    <w:name w:val="33BEF33B64F14650992E651D1179CCC4"/>
    <w:rsid w:val="007E45F1"/>
  </w:style>
  <w:style w:type="paragraph" w:customStyle="1" w:styleId="88563DE8999744838660C28A5A519BE8">
    <w:name w:val="88563DE8999744838660C28A5A519BE8"/>
    <w:rsid w:val="007E45F1"/>
  </w:style>
  <w:style w:type="paragraph" w:customStyle="1" w:styleId="1FEC641531A6418999D5DD4408D99F76">
    <w:name w:val="1FEC641531A6418999D5DD4408D99F76"/>
    <w:rsid w:val="007E4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FD64-8A43-41CA-845C-FC920C534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190F4-7AB1-4548-A29A-AB866053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 (Blue Border design, 6 per page)</Template>
  <TotalTime>27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labels (Blue Border design, works with Avery 5164)</vt:lpstr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labels (Blue Border design, works with Avery 5164)</dc:title>
  <dc:creator>Albert Cardona</dc:creator>
  <cp:keywords/>
  <cp:lastModifiedBy>Albert Cardona</cp:lastModifiedBy>
  <cp:revision>2</cp:revision>
  <cp:lastPrinted>2004-08-20T17:41:00Z</cp:lastPrinted>
  <dcterms:created xsi:type="dcterms:W3CDTF">2016-02-11T19:56:00Z</dcterms:created>
  <dcterms:modified xsi:type="dcterms:W3CDTF">2016-02-19T21:14:00Z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TC103747189990</vt:lpwstr>
  </property>
</Properties>
</file>